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30F214B" w14:textId="77777777" w:rsidTr="005E0EE8">
        <w:trPr>
          <w:trHeight w:hRule="exact" w:val="180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D3284B0" w14:textId="6B8F9C05" w:rsidR="00692703" w:rsidRPr="005E0EE8" w:rsidRDefault="005E0EE8" w:rsidP="00913946">
            <w:pPr>
              <w:pStyle w:val="Title"/>
              <w:rPr>
                <w:sz w:val="54"/>
                <w:szCs w:val="40"/>
              </w:rPr>
            </w:pPr>
            <w:r w:rsidRPr="005E0EE8">
              <w:rPr>
                <w:sz w:val="54"/>
                <w:szCs w:val="40"/>
              </w:rPr>
              <w:t>Abdulrhman</w:t>
            </w:r>
            <w:r w:rsidR="00692703" w:rsidRPr="005E0EE8">
              <w:rPr>
                <w:sz w:val="54"/>
                <w:szCs w:val="40"/>
              </w:rPr>
              <w:t xml:space="preserve"> </w:t>
            </w:r>
            <w:r w:rsidRPr="005E0EE8">
              <w:rPr>
                <w:rStyle w:val="IntenseEmphasis"/>
                <w:sz w:val="54"/>
                <w:szCs w:val="40"/>
              </w:rPr>
              <w:t>almutawtah</w:t>
            </w:r>
          </w:p>
          <w:p w14:paraId="461956B0" w14:textId="4B382B62" w:rsidR="00692703" w:rsidRPr="00CF1A49" w:rsidRDefault="005E0EE8" w:rsidP="00913946">
            <w:pPr>
              <w:pStyle w:val="ContactInfo"/>
              <w:contextualSpacing w:val="0"/>
            </w:pPr>
            <w:r>
              <w:t>2600 S Rock Creek Parkway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F12373A629D4DED9A47607B4DF2A7C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720 394 5705</w:t>
            </w:r>
          </w:p>
          <w:p w14:paraId="551F766D" w14:textId="09EFDD1E" w:rsidR="00692703" w:rsidRPr="00CF1A49" w:rsidRDefault="005E0EE8" w:rsidP="00913946">
            <w:pPr>
              <w:pStyle w:val="ContactInfoEmphasis"/>
              <w:contextualSpacing w:val="0"/>
            </w:pPr>
            <w:r>
              <w:t>Al.mototah@gmail.com</w:t>
            </w:r>
          </w:p>
        </w:tc>
      </w:tr>
      <w:tr w:rsidR="009571D8" w:rsidRPr="00CF1A49" w14:paraId="670566D6" w14:textId="77777777" w:rsidTr="00692703">
        <w:tc>
          <w:tcPr>
            <w:tcW w:w="9360" w:type="dxa"/>
            <w:tcMar>
              <w:top w:w="432" w:type="dxa"/>
            </w:tcMar>
          </w:tcPr>
          <w:p w14:paraId="667D1116" w14:textId="77F57877" w:rsidR="001755A8" w:rsidRPr="00CF1A49" w:rsidRDefault="005E0EE8" w:rsidP="005E0EE8">
            <w:pPr>
              <w:contextualSpacing w:val="0"/>
            </w:pPr>
            <w:r>
              <w:t xml:space="preserve"> To work in an organization that offers various career challenges and development opportunities while steering the organization to the right direction.</w:t>
            </w:r>
          </w:p>
        </w:tc>
      </w:tr>
    </w:tbl>
    <w:p w14:paraId="55470485" w14:textId="3EFCAEBF" w:rsidR="004E01EB" w:rsidRPr="00CF1A49" w:rsidRDefault="00A13C1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791EBC1CDF64377AA3DD352F9045AA7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A8BD838" w14:textId="77777777" w:rsidTr="00D66A52">
        <w:tc>
          <w:tcPr>
            <w:tcW w:w="9355" w:type="dxa"/>
          </w:tcPr>
          <w:p w14:paraId="208547EC" w14:textId="11184112" w:rsidR="001D0BF1" w:rsidRPr="00CF1A49" w:rsidRDefault="005E0EE8" w:rsidP="001D0BF1">
            <w:pPr>
              <w:pStyle w:val="Heading3"/>
              <w:contextualSpacing w:val="0"/>
              <w:outlineLvl w:val="2"/>
            </w:pPr>
            <w:r>
              <w:t>Feb 2018</w:t>
            </w:r>
            <w:r w:rsidR="001D0BF1" w:rsidRPr="00CF1A49">
              <w:t xml:space="preserve"> – </w:t>
            </w:r>
            <w:r w:rsidR="00FA6CFC">
              <w:t>oct</w:t>
            </w:r>
            <w:r>
              <w:t xml:space="preserve"> 2018</w:t>
            </w:r>
          </w:p>
          <w:p w14:paraId="3424E7E6" w14:textId="1E0FD9B2" w:rsidR="001D0BF1" w:rsidRPr="00CF1A49" w:rsidRDefault="005E0EE8" w:rsidP="001D0BF1">
            <w:pPr>
              <w:pStyle w:val="Heading2"/>
              <w:contextualSpacing w:val="0"/>
              <w:outlineLvl w:val="1"/>
            </w:pPr>
            <w:r>
              <w:t>Geo-Pilot workshop techniican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Halliburton kwt</w:t>
            </w:r>
          </w:p>
          <w:p w14:paraId="06E1411E" w14:textId="04826D41" w:rsidR="001E3120" w:rsidRPr="00CF1A49" w:rsidRDefault="006F0612" w:rsidP="001D0BF1">
            <w:pPr>
              <w:contextualSpacing w:val="0"/>
            </w:pPr>
            <w:r>
              <w:t>W</w:t>
            </w:r>
            <w:r w:rsidR="00FA6CFC">
              <w:t>ork</w:t>
            </w:r>
            <w:r>
              <w:t>ing</w:t>
            </w:r>
            <w:r w:rsidR="00FA6CFC">
              <w:t xml:space="preserve"> with a team to </w:t>
            </w:r>
            <w:r>
              <w:t>maintain/repair or replace the geo-pilot segments in case failures or damages.</w:t>
            </w:r>
          </w:p>
        </w:tc>
      </w:tr>
      <w:tr w:rsidR="00F61DF9" w:rsidRPr="00CF1A49" w14:paraId="270B819E" w14:textId="77777777" w:rsidTr="00F61DF9">
        <w:tc>
          <w:tcPr>
            <w:tcW w:w="9355" w:type="dxa"/>
            <w:tcMar>
              <w:top w:w="216" w:type="dxa"/>
            </w:tcMar>
          </w:tcPr>
          <w:p w14:paraId="31F2984A" w14:textId="424ABD52" w:rsidR="00F61DF9" w:rsidRPr="00CF1A49" w:rsidRDefault="00A13C1D" w:rsidP="00F61DF9">
            <w:pPr>
              <w:pStyle w:val="Heading3"/>
              <w:contextualSpacing w:val="0"/>
              <w:outlineLvl w:val="2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411EF50652E74B02BC7BEC5BEA8B8E18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Dates From</w:t>
                </w:r>
              </w:sdtContent>
            </w:sdt>
            <w:r w:rsidR="00F61DF9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D3936F802A8C40B4A37B54B8C72C286E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To</w:t>
                </w:r>
              </w:sdtContent>
            </w:sdt>
          </w:p>
          <w:p w14:paraId="42C90E59" w14:textId="6F6F9149" w:rsidR="00F61DF9" w:rsidRPr="00CF1A49" w:rsidRDefault="00FA6CFC" w:rsidP="00F61DF9">
            <w:pPr>
              <w:pStyle w:val="Heading2"/>
              <w:contextualSpacing w:val="0"/>
              <w:outlineLvl w:val="1"/>
            </w:pPr>
            <w:r>
              <w:t>Workshop technician</w:t>
            </w:r>
            <w:r w:rsidR="00F61DF9" w:rsidRPr="00CF1A49">
              <w:t xml:space="preserve">, </w:t>
            </w:r>
            <w:r w:rsidR="005E0EE8" w:rsidRPr="005E0EE8">
              <w:rPr>
                <w:rStyle w:val="SubtleReference"/>
              </w:rPr>
              <w:t>Kuwait National Petroleum company</w:t>
            </w:r>
          </w:p>
          <w:p w14:paraId="36384067" w14:textId="6680A3D6" w:rsidR="00F61DF9" w:rsidRDefault="006F0612" w:rsidP="00F61DF9">
            <w:r>
              <w:t>Manufacturing various pump parts such as gears, shafts and impellers.</w:t>
            </w:r>
          </w:p>
        </w:tc>
      </w:tr>
    </w:tbl>
    <w:sdt>
      <w:sdtPr>
        <w:alias w:val="Education:"/>
        <w:tag w:val="Education:"/>
        <w:id w:val="-1908763273"/>
        <w:placeholder>
          <w:docPart w:val="6E6569E7A9054C77B264400CCD8EFF08"/>
        </w:placeholder>
        <w:temporary/>
        <w:showingPlcHdr/>
        <w15:appearance w15:val="hidden"/>
      </w:sdtPr>
      <w:sdtEndPr/>
      <w:sdtContent>
        <w:p w14:paraId="7F7847D6" w14:textId="62B8B489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E3A408B" w14:textId="77777777" w:rsidTr="00D66A52">
        <w:tc>
          <w:tcPr>
            <w:tcW w:w="9355" w:type="dxa"/>
          </w:tcPr>
          <w:p w14:paraId="4468DAD9" w14:textId="712B0806" w:rsidR="001D0BF1" w:rsidRPr="00CF1A49" w:rsidRDefault="00914327" w:rsidP="001D0BF1">
            <w:pPr>
              <w:pStyle w:val="Heading3"/>
              <w:contextualSpacing w:val="0"/>
              <w:outlineLvl w:val="2"/>
            </w:pPr>
            <w:r>
              <w:t>Sept 2019</w:t>
            </w:r>
            <w:r w:rsidR="001D0BF1" w:rsidRPr="00CF1A49">
              <w:t xml:space="preserve"> </w:t>
            </w:r>
            <w:r>
              <w:t>- Present</w:t>
            </w:r>
          </w:p>
          <w:p w14:paraId="7A25FBCF" w14:textId="2B370B05" w:rsidR="007538DC" w:rsidRPr="00CF1A49" w:rsidRDefault="00914327" w:rsidP="00914327">
            <w:pPr>
              <w:pStyle w:val="Heading2"/>
              <w:contextualSpacing w:val="0"/>
            </w:pPr>
            <w:r>
              <w:t>Mechanical engineering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colorado, boulder</w:t>
            </w:r>
          </w:p>
        </w:tc>
      </w:tr>
      <w:tr w:rsidR="00F61DF9" w:rsidRPr="00CF1A49" w14:paraId="566321D7" w14:textId="77777777" w:rsidTr="00F61DF9">
        <w:tc>
          <w:tcPr>
            <w:tcW w:w="9355" w:type="dxa"/>
            <w:tcMar>
              <w:top w:w="216" w:type="dxa"/>
            </w:tcMar>
          </w:tcPr>
          <w:p w14:paraId="3BCAD037" w14:textId="19E79330" w:rsidR="00F61DF9" w:rsidRPr="00CF1A49" w:rsidRDefault="00914327" w:rsidP="00F61DF9">
            <w:pPr>
              <w:pStyle w:val="Heading3"/>
              <w:contextualSpacing w:val="0"/>
              <w:outlineLvl w:val="2"/>
            </w:pPr>
            <w:r>
              <w:t>June 2012</w:t>
            </w:r>
            <w:r w:rsidR="00F61DF9" w:rsidRPr="00CF1A49">
              <w:t xml:space="preserve"> </w:t>
            </w:r>
            <w:r>
              <w:t>– Auguest 2015</w:t>
            </w:r>
          </w:p>
          <w:p w14:paraId="6EA29EE7" w14:textId="0BBE468A" w:rsidR="00F61DF9" w:rsidRPr="00CF1A49" w:rsidRDefault="00914327" w:rsidP="00F61DF9">
            <w:pPr>
              <w:pStyle w:val="Heading2"/>
              <w:contextualSpacing w:val="0"/>
              <w:outlineLvl w:val="1"/>
            </w:pPr>
            <w:r>
              <w:t>mechanical engineering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Swansea University, UK</w:t>
            </w:r>
          </w:p>
          <w:p w14:paraId="6FB6E459" w14:textId="0A927C26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2D37AAFCCB804622B85E3BC5F68E093B"/>
        </w:placeholder>
        <w:temporary/>
        <w:showingPlcHdr/>
        <w15:appearance w15:val="hidden"/>
      </w:sdtPr>
      <w:sdtEndPr/>
      <w:sdtContent>
        <w:p w14:paraId="34162A85" w14:textId="7AA5A62B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7B03697" w14:textId="77777777" w:rsidTr="00CF1A49">
        <w:tc>
          <w:tcPr>
            <w:tcW w:w="4675" w:type="dxa"/>
          </w:tcPr>
          <w:p w14:paraId="576F6D39" w14:textId="0E64081C" w:rsidR="005E0EE8" w:rsidRDefault="005E0EE8" w:rsidP="005E0EE8">
            <w:pPr>
              <w:pStyle w:val="ListBullet"/>
            </w:pPr>
            <w:r>
              <w:t xml:space="preserve">Background in HVAC systems, </w:t>
            </w:r>
            <w:r>
              <w:t>pumps,</w:t>
            </w:r>
            <w:r>
              <w:t xml:space="preserve"> and turbines. </w:t>
            </w:r>
          </w:p>
          <w:p w14:paraId="6EE25A08" w14:textId="77777777" w:rsidR="001F4E6D" w:rsidRDefault="005E0EE8" w:rsidP="005E0EE8">
            <w:pPr>
              <w:pStyle w:val="ListBullet"/>
            </w:pPr>
            <w:r>
              <w:t xml:space="preserve">Knowledgeable with gears, bearing designs and lubrication. </w:t>
            </w:r>
          </w:p>
          <w:p w14:paraId="5712B7A6" w14:textId="77777777" w:rsidR="005E0EE8" w:rsidRPr="006E1507" w:rsidRDefault="005E0EE8" w:rsidP="005E0EE8">
            <w:pPr>
              <w:pStyle w:val="ListBullet"/>
            </w:pPr>
            <w:r>
              <w:t xml:space="preserve">Strong team collaboration skills. </w:t>
            </w:r>
          </w:p>
          <w:p w14:paraId="69F52AA5" w14:textId="49DE43F8" w:rsidR="005E0EE8" w:rsidRPr="006E1507" w:rsidRDefault="005E0EE8" w:rsidP="005E0EE8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75" w:type="dxa"/>
            <w:tcMar>
              <w:left w:w="360" w:type="dxa"/>
            </w:tcMar>
          </w:tcPr>
          <w:p w14:paraId="40D48614" w14:textId="77777777" w:rsidR="005E0EE8" w:rsidRPr="005E0EE8" w:rsidRDefault="005E0EE8" w:rsidP="005E0EE8">
            <w:pPr>
              <w:pStyle w:val="ListBullet"/>
            </w:pPr>
            <w:r w:rsidRPr="005E0EE8">
              <w:t xml:space="preserve">Critical awareness of health and safety procedures. </w:t>
            </w:r>
          </w:p>
          <w:p w14:paraId="779E98F9" w14:textId="294731A7" w:rsidR="005E0EE8" w:rsidRDefault="005E0EE8" w:rsidP="005E0EE8">
            <w:pPr>
              <w:pStyle w:val="ListBullet"/>
            </w:pPr>
            <w:r w:rsidRPr="005E0EE8">
              <w:t>Background in different manufacturing processes and material selection.</w:t>
            </w:r>
          </w:p>
          <w:p w14:paraId="763DB0B0" w14:textId="05A6EDFE" w:rsidR="001E3120" w:rsidRPr="006E1507" w:rsidRDefault="001E3120" w:rsidP="005E0EE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sdt>
      <w:sdtPr>
        <w:alias w:val="Activities:"/>
        <w:tag w:val="Activities:"/>
        <w:id w:val="1223332893"/>
        <w:placeholder>
          <w:docPart w:val="E12D560F6EFD40388C97374BDD6C9860"/>
        </w:placeholder>
        <w:temporary/>
        <w:showingPlcHdr/>
        <w15:appearance w15:val="hidden"/>
      </w:sdtPr>
      <w:sdtEndPr/>
      <w:sdtContent>
        <w:p w14:paraId="7E2B12FF" w14:textId="1ABFF175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584C02A" w14:textId="5EC9DF01" w:rsidR="00B51D1B" w:rsidRPr="006E1507" w:rsidRDefault="00914327" w:rsidP="006E1507">
      <w:r>
        <w:t xml:space="preserve">I enjoy travelling, reading </w:t>
      </w:r>
      <w:r w:rsidR="00FA6CFC">
        <w:t>novels, gardening,</w:t>
      </w:r>
      <w:r>
        <w:t xml:space="preserve"> and working out regularly.</w:t>
      </w:r>
      <w:r w:rsidR="00FA6CFC">
        <w:t xml:space="preserve"> An</w:t>
      </w:r>
      <w:r>
        <w:t xml:space="preserve"> </w:t>
      </w:r>
      <w:r w:rsidR="00FA6CFC">
        <w:t>a</w:t>
      </w:r>
      <w:r>
        <w:t xml:space="preserve">ctive member of the </w:t>
      </w:r>
      <w:r w:rsidR="00FA6CFC">
        <w:t xml:space="preserve">Kuwaiti Democratic Youth forum. 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1EBD" w14:textId="77777777" w:rsidR="00A13C1D" w:rsidRDefault="00A13C1D" w:rsidP="0068194B">
      <w:r>
        <w:separator/>
      </w:r>
    </w:p>
    <w:p w14:paraId="43EDECF6" w14:textId="77777777" w:rsidR="00A13C1D" w:rsidRDefault="00A13C1D"/>
    <w:p w14:paraId="19A86AF7" w14:textId="77777777" w:rsidR="00A13C1D" w:rsidRDefault="00A13C1D"/>
  </w:endnote>
  <w:endnote w:type="continuationSeparator" w:id="0">
    <w:p w14:paraId="736EA283" w14:textId="77777777" w:rsidR="00A13C1D" w:rsidRDefault="00A13C1D" w:rsidP="0068194B">
      <w:r>
        <w:continuationSeparator/>
      </w:r>
    </w:p>
    <w:p w14:paraId="765D6D67" w14:textId="77777777" w:rsidR="00A13C1D" w:rsidRDefault="00A13C1D"/>
    <w:p w14:paraId="793B0552" w14:textId="77777777" w:rsidR="00A13C1D" w:rsidRDefault="00A13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EE4C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118E" w14:textId="77777777" w:rsidR="00A13C1D" w:rsidRDefault="00A13C1D" w:rsidP="0068194B">
      <w:r>
        <w:separator/>
      </w:r>
    </w:p>
    <w:p w14:paraId="303455D8" w14:textId="77777777" w:rsidR="00A13C1D" w:rsidRDefault="00A13C1D"/>
    <w:p w14:paraId="62CE1077" w14:textId="77777777" w:rsidR="00A13C1D" w:rsidRDefault="00A13C1D"/>
  </w:footnote>
  <w:footnote w:type="continuationSeparator" w:id="0">
    <w:p w14:paraId="2AD1EFCE" w14:textId="77777777" w:rsidR="00A13C1D" w:rsidRDefault="00A13C1D" w:rsidP="0068194B">
      <w:r>
        <w:continuationSeparator/>
      </w:r>
    </w:p>
    <w:p w14:paraId="52E97A37" w14:textId="77777777" w:rsidR="00A13C1D" w:rsidRDefault="00A13C1D"/>
    <w:p w14:paraId="62027BA7" w14:textId="77777777" w:rsidR="00A13C1D" w:rsidRDefault="00A13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8F7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7F9D1B" wp14:editId="4FBADFD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EA4A76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4E0310"/>
    <w:multiLevelType w:val="hybridMultilevel"/>
    <w:tmpl w:val="5815C9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10" w15:restartNumberingAfterBreak="0">
    <w:nsid w:val="FFFFFF89"/>
    <w:multiLevelType w:val="singleLevel"/>
    <w:tmpl w:val="23EED6B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1" w15:restartNumberingAfterBreak="0">
    <w:nsid w:val="0FA767A3"/>
    <w:multiLevelType w:val="hybridMultilevel"/>
    <w:tmpl w:val="53C679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E161A5"/>
    <w:multiLevelType w:val="hybridMultilevel"/>
    <w:tmpl w:val="956D3E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3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1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EE8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F0612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432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3C1D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6CFC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E94DB"/>
  <w15:chartTrackingRefBased/>
  <w15:docId w15:val="{E3B3CA26-C89E-496F-9D94-7862408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5E0E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TEN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12373A629D4DED9A47607B4DF2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B3DC-7657-4AD3-9B33-72687AAD461E}"/>
      </w:docPartPr>
      <w:docPartBody>
        <w:p w:rsidR="00000000" w:rsidRDefault="00473015">
          <w:pPr>
            <w:pStyle w:val="8F12373A629D4DED9A47607B4DF2A7C5"/>
          </w:pPr>
          <w:r w:rsidRPr="00CF1A49">
            <w:t>·</w:t>
          </w:r>
        </w:p>
      </w:docPartBody>
    </w:docPart>
    <w:docPart>
      <w:docPartPr>
        <w:name w:val="1791EBC1CDF64377AA3DD352F904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859D-5320-45A4-9985-E2DF13D8A42C}"/>
      </w:docPartPr>
      <w:docPartBody>
        <w:p w:rsidR="00000000" w:rsidRDefault="00473015">
          <w:pPr>
            <w:pStyle w:val="1791EBC1CDF64377AA3DD352F9045AA7"/>
          </w:pPr>
          <w:r w:rsidRPr="00CF1A49">
            <w:t>Experience</w:t>
          </w:r>
        </w:p>
      </w:docPartBody>
    </w:docPart>
    <w:docPart>
      <w:docPartPr>
        <w:name w:val="411EF50652E74B02BC7BEC5BEA8B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8471-D488-4131-8782-E9F90C610D48}"/>
      </w:docPartPr>
      <w:docPartBody>
        <w:p w:rsidR="00000000" w:rsidRDefault="00473015">
          <w:pPr>
            <w:pStyle w:val="411EF50652E74B02BC7BEC5BEA8B8E18"/>
          </w:pPr>
          <w:r w:rsidRPr="00CF1A49">
            <w:t>Dates From</w:t>
          </w:r>
        </w:p>
      </w:docPartBody>
    </w:docPart>
    <w:docPart>
      <w:docPartPr>
        <w:name w:val="D3936F802A8C40B4A37B54B8C72C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21D5-883E-433D-9EA3-F7E5E49E40F1}"/>
      </w:docPartPr>
      <w:docPartBody>
        <w:p w:rsidR="00000000" w:rsidRDefault="00473015">
          <w:pPr>
            <w:pStyle w:val="D3936F802A8C40B4A37B54B8C72C286E"/>
          </w:pPr>
          <w:r w:rsidRPr="00CF1A49">
            <w:t>To</w:t>
          </w:r>
        </w:p>
      </w:docPartBody>
    </w:docPart>
    <w:docPart>
      <w:docPartPr>
        <w:name w:val="6E6569E7A9054C77B264400CCD8E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67C9F-9FDF-4CC6-BAAB-54FCA96C4D39}"/>
      </w:docPartPr>
      <w:docPartBody>
        <w:p w:rsidR="00000000" w:rsidRDefault="00473015">
          <w:pPr>
            <w:pStyle w:val="6E6569E7A9054C77B264400CCD8EFF08"/>
          </w:pPr>
          <w:r w:rsidRPr="00CF1A49">
            <w:t>Education</w:t>
          </w:r>
        </w:p>
      </w:docPartBody>
    </w:docPart>
    <w:docPart>
      <w:docPartPr>
        <w:name w:val="2D37AAFCCB804622B85E3BC5F68E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543E-494B-422B-A453-151CF22E4C99}"/>
      </w:docPartPr>
      <w:docPartBody>
        <w:p w:rsidR="00000000" w:rsidRDefault="00473015">
          <w:pPr>
            <w:pStyle w:val="2D37AAFCCB804622B85E3BC5F68E093B"/>
          </w:pPr>
          <w:r w:rsidRPr="00CF1A49">
            <w:t>Skil</w:t>
          </w:r>
          <w:r w:rsidRPr="00CF1A49">
            <w:t>ls</w:t>
          </w:r>
        </w:p>
      </w:docPartBody>
    </w:docPart>
    <w:docPart>
      <w:docPartPr>
        <w:name w:val="E12D560F6EFD40388C97374BDD6C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208F-8E52-4939-9F55-6CD310751178}"/>
      </w:docPartPr>
      <w:docPartBody>
        <w:p w:rsidR="00000000" w:rsidRDefault="00473015">
          <w:pPr>
            <w:pStyle w:val="E12D560F6EFD40388C97374BDD6C9860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15"/>
    <w:rsid w:val="0047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17CF1F02C4963897009C297778FF5">
    <w:name w:val="F3417CF1F02C4963897009C297778FF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43B6B817C8D4C04A62E288BA0D1B59A">
    <w:name w:val="543B6B817C8D4C04A62E288BA0D1B59A"/>
  </w:style>
  <w:style w:type="paragraph" w:customStyle="1" w:styleId="E333935FFA4D4B559F9A7BE1D929266B">
    <w:name w:val="E333935FFA4D4B559F9A7BE1D929266B"/>
  </w:style>
  <w:style w:type="paragraph" w:customStyle="1" w:styleId="8F12373A629D4DED9A47607B4DF2A7C5">
    <w:name w:val="8F12373A629D4DED9A47607B4DF2A7C5"/>
  </w:style>
  <w:style w:type="paragraph" w:customStyle="1" w:styleId="0DC90018231C404A83ABCBBA54974CCA">
    <w:name w:val="0DC90018231C404A83ABCBBA54974CCA"/>
  </w:style>
  <w:style w:type="paragraph" w:customStyle="1" w:styleId="DF36A6B493A74F2F8FF3A1A662B4E0C6">
    <w:name w:val="DF36A6B493A74F2F8FF3A1A662B4E0C6"/>
  </w:style>
  <w:style w:type="paragraph" w:customStyle="1" w:styleId="97CFDC2DEA394A3EBD55FA2E46BB7234">
    <w:name w:val="97CFDC2DEA394A3EBD55FA2E46BB7234"/>
  </w:style>
  <w:style w:type="paragraph" w:customStyle="1" w:styleId="B2D842A4E8CF4B7DA091CCF082683C98">
    <w:name w:val="B2D842A4E8CF4B7DA091CCF082683C98"/>
  </w:style>
  <w:style w:type="paragraph" w:customStyle="1" w:styleId="D1119C550BA94877A3A8B933A798C271">
    <w:name w:val="D1119C550BA94877A3A8B933A798C271"/>
  </w:style>
  <w:style w:type="paragraph" w:customStyle="1" w:styleId="93D6BA35038644B7A7814906299635C3">
    <w:name w:val="93D6BA35038644B7A7814906299635C3"/>
  </w:style>
  <w:style w:type="paragraph" w:customStyle="1" w:styleId="0BA7DA31A8C5419ABBD085BE50F2E6D8">
    <w:name w:val="0BA7DA31A8C5419ABBD085BE50F2E6D8"/>
  </w:style>
  <w:style w:type="paragraph" w:customStyle="1" w:styleId="1791EBC1CDF64377AA3DD352F9045AA7">
    <w:name w:val="1791EBC1CDF64377AA3DD352F9045AA7"/>
  </w:style>
  <w:style w:type="paragraph" w:customStyle="1" w:styleId="231DE855A7374961A790C5358E6E05B8">
    <w:name w:val="231DE855A7374961A790C5358E6E05B8"/>
  </w:style>
  <w:style w:type="paragraph" w:customStyle="1" w:styleId="0932D513D6164EDBB4726DE8DCE55254">
    <w:name w:val="0932D513D6164EDBB4726DE8DCE55254"/>
  </w:style>
  <w:style w:type="paragraph" w:customStyle="1" w:styleId="27615737BE8D414B900AF76B40C4FB9D">
    <w:name w:val="27615737BE8D414B900AF76B40C4FB9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02A56CDD9EA4A6190694E4CEC30F0F5">
    <w:name w:val="D02A56CDD9EA4A6190694E4CEC30F0F5"/>
  </w:style>
  <w:style w:type="paragraph" w:customStyle="1" w:styleId="5E844980537442259B630A1B3A3E338E">
    <w:name w:val="5E844980537442259B630A1B3A3E338E"/>
  </w:style>
  <w:style w:type="paragraph" w:customStyle="1" w:styleId="411EF50652E74B02BC7BEC5BEA8B8E18">
    <w:name w:val="411EF50652E74B02BC7BEC5BEA8B8E18"/>
  </w:style>
  <w:style w:type="paragraph" w:customStyle="1" w:styleId="D3936F802A8C40B4A37B54B8C72C286E">
    <w:name w:val="D3936F802A8C40B4A37B54B8C72C286E"/>
  </w:style>
  <w:style w:type="paragraph" w:customStyle="1" w:styleId="ACD06366D7DA40A28E49BE25AE2A2F5C">
    <w:name w:val="ACD06366D7DA40A28E49BE25AE2A2F5C"/>
  </w:style>
  <w:style w:type="paragraph" w:customStyle="1" w:styleId="0BF48246E6884A8DBC70951B404C3B4A">
    <w:name w:val="0BF48246E6884A8DBC70951B404C3B4A"/>
  </w:style>
  <w:style w:type="paragraph" w:customStyle="1" w:styleId="8B1E1265E3CA4DF999E9F3C03EB73B81">
    <w:name w:val="8B1E1265E3CA4DF999E9F3C03EB73B81"/>
  </w:style>
  <w:style w:type="paragraph" w:customStyle="1" w:styleId="6E6569E7A9054C77B264400CCD8EFF08">
    <w:name w:val="6E6569E7A9054C77B264400CCD8EFF08"/>
  </w:style>
  <w:style w:type="paragraph" w:customStyle="1" w:styleId="64B62610E61244D28E58CD1D4D79EAE6">
    <w:name w:val="64B62610E61244D28E58CD1D4D79EAE6"/>
  </w:style>
  <w:style w:type="paragraph" w:customStyle="1" w:styleId="5845D400985D4D5BABC7C4090F3B95E7">
    <w:name w:val="5845D400985D4D5BABC7C4090F3B95E7"/>
  </w:style>
  <w:style w:type="paragraph" w:customStyle="1" w:styleId="84AC48EE5D574AD79838669AC7346B79">
    <w:name w:val="84AC48EE5D574AD79838669AC7346B79"/>
  </w:style>
  <w:style w:type="paragraph" w:customStyle="1" w:styleId="D9924B5E24254955B688CA25B7C73F9C">
    <w:name w:val="D9924B5E24254955B688CA25B7C73F9C"/>
  </w:style>
  <w:style w:type="paragraph" w:customStyle="1" w:styleId="AB095DD7F3A34DE2A93D4CC60BAFD69A">
    <w:name w:val="AB095DD7F3A34DE2A93D4CC60BAFD69A"/>
  </w:style>
  <w:style w:type="paragraph" w:customStyle="1" w:styleId="CEDCF659CB334D24B9D40211ECD896CE">
    <w:name w:val="CEDCF659CB334D24B9D40211ECD896CE"/>
  </w:style>
  <w:style w:type="paragraph" w:customStyle="1" w:styleId="5CF9ADD98AB746EBA2E31E61963C72F2">
    <w:name w:val="5CF9ADD98AB746EBA2E31E61963C72F2"/>
  </w:style>
  <w:style w:type="paragraph" w:customStyle="1" w:styleId="A37B09147A3040F09F17F961EBEEB997">
    <w:name w:val="A37B09147A3040F09F17F961EBEEB997"/>
  </w:style>
  <w:style w:type="paragraph" w:customStyle="1" w:styleId="7329E8321D3B4B18B44115622FC33FF2">
    <w:name w:val="7329E8321D3B4B18B44115622FC33FF2"/>
  </w:style>
  <w:style w:type="paragraph" w:customStyle="1" w:styleId="D6E57A16CD194A0598F3A3DEFD0FA9D3">
    <w:name w:val="D6E57A16CD194A0598F3A3DEFD0FA9D3"/>
  </w:style>
  <w:style w:type="paragraph" w:customStyle="1" w:styleId="2D37AAFCCB804622B85E3BC5F68E093B">
    <w:name w:val="2D37AAFCCB804622B85E3BC5F68E093B"/>
  </w:style>
  <w:style w:type="paragraph" w:customStyle="1" w:styleId="079D539C09C84B9A8D825562BB0086F6">
    <w:name w:val="079D539C09C84B9A8D825562BB0086F6"/>
  </w:style>
  <w:style w:type="paragraph" w:customStyle="1" w:styleId="0BEFF9FB75A84ED4ABA7F489C62CF41B">
    <w:name w:val="0BEFF9FB75A84ED4ABA7F489C62CF41B"/>
  </w:style>
  <w:style w:type="paragraph" w:customStyle="1" w:styleId="C7E62B01A96D43419E42832021178811">
    <w:name w:val="C7E62B01A96D43419E42832021178811"/>
  </w:style>
  <w:style w:type="paragraph" w:customStyle="1" w:styleId="412CD2277B154E45A32978A29DB07854">
    <w:name w:val="412CD2277B154E45A32978A29DB07854"/>
  </w:style>
  <w:style w:type="paragraph" w:customStyle="1" w:styleId="D4649271B5EC491B92E7CEF8565E0A83">
    <w:name w:val="D4649271B5EC491B92E7CEF8565E0A83"/>
  </w:style>
  <w:style w:type="paragraph" w:customStyle="1" w:styleId="E12D560F6EFD40388C97374BDD6C9860">
    <w:name w:val="E12D560F6EFD40388C97374BDD6C9860"/>
  </w:style>
  <w:style w:type="paragraph" w:customStyle="1" w:styleId="D0304608CC2B47F68EDE7C4203CC7CDE">
    <w:name w:val="D0304608CC2B47F68EDE7C4203CC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Abdulrhman Almutawtah</dc:creator>
  <cp:keywords/>
  <dc:description/>
  <cp:lastModifiedBy>Abdulrhman Almutawtah</cp:lastModifiedBy>
  <cp:revision>1</cp:revision>
  <dcterms:created xsi:type="dcterms:W3CDTF">2021-04-27T21:59:00Z</dcterms:created>
  <dcterms:modified xsi:type="dcterms:W3CDTF">2021-04-27T22:35:00Z</dcterms:modified>
  <cp:category/>
</cp:coreProperties>
</file>